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96" w:rsidRPr="001617ED" w:rsidRDefault="00572B96" w:rsidP="001617E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617ED">
        <w:rPr>
          <w:rFonts w:cs="Arial"/>
          <w:bCs/>
          <w:kern w:val="28"/>
          <w:sz w:val="28"/>
          <w:szCs w:val="32"/>
        </w:rPr>
        <w:t>АДМИНИСТРАЦИЯ</w:t>
      </w:r>
      <w:r w:rsidR="001617ED" w:rsidRPr="001617ED">
        <w:rPr>
          <w:rFonts w:cs="Arial"/>
          <w:bCs/>
          <w:kern w:val="28"/>
          <w:sz w:val="28"/>
          <w:szCs w:val="32"/>
        </w:rPr>
        <w:br/>
      </w:r>
      <w:r w:rsidRPr="001617ED">
        <w:rPr>
          <w:rFonts w:cs="Arial"/>
          <w:bCs/>
          <w:kern w:val="28"/>
          <w:sz w:val="28"/>
          <w:szCs w:val="32"/>
        </w:rPr>
        <w:t>СЕЛЬСКОГО ПОСЕЛЕНИЯ</w:t>
      </w:r>
      <w:r w:rsidR="001617ED" w:rsidRPr="001617ED">
        <w:rPr>
          <w:rFonts w:cs="Arial"/>
          <w:bCs/>
          <w:kern w:val="28"/>
          <w:sz w:val="28"/>
          <w:szCs w:val="32"/>
        </w:rPr>
        <w:br/>
      </w:r>
      <w:r w:rsidRPr="001617ED">
        <w:rPr>
          <w:rFonts w:cs="Arial"/>
          <w:bCs/>
          <w:kern w:val="28"/>
          <w:sz w:val="28"/>
          <w:szCs w:val="32"/>
        </w:rPr>
        <w:t>«ДЕРЕВНЯ МЛАДЕНСК»</w:t>
      </w:r>
      <w:r w:rsidR="001617ED" w:rsidRPr="001617ED">
        <w:rPr>
          <w:rFonts w:cs="Arial"/>
          <w:bCs/>
          <w:kern w:val="28"/>
          <w:sz w:val="28"/>
          <w:szCs w:val="32"/>
        </w:rPr>
        <w:br/>
      </w:r>
      <w:r w:rsidRPr="001617ED">
        <w:rPr>
          <w:rFonts w:cs="Arial"/>
          <w:bCs/>
          <w:kern w:val="28"/>
          <w:sz w:val="28"/>
          <w:szCs w:val="32"/>
        </w:rPr>
        <w:t>ЖИЗДРИНСКОГО РАЙОНА</w:t>
      </w:r>
      <w:r w:rsidR="001617ED" w:rsidRPr="001617ED">
        <w:rPr>
          <w:rFonts w:cs="Arial"/>
          <w:bCs/>
          <w:kern w:val="28"/>
          <w:sz w:val="28"/>
          <w:szCs w:val="32"/>
        </w:rPr>
        <w:br/>
      </w:r>
      <w:r w:rsidRPr="001617ED">
        <w:rPr>
          <w:rFonts w:cs="Arial"/>
          <w:bCs/>
          <w:kern w:val="28"/>
          <w:sz w:val="28"/>
          <w:szCs w:val="32"/>
        </w:rPr>
        <w:t>КАЛУЖСКОЙ ОБЛАСТИ</w:t>
      </w: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617ED">
        <w:rPr>
          <w:rFonts w:cs="Arial"/>
          <w:bCs/>
          <w:kern w:val="28"/>
          <w:sz w:val="28"/>
          <w:szCs w:val="32"/>
        </w:rPr>
        <w:t>ПОСТАНОВЛЕНИЕ</w:t>
      </w: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</w:rPr>
      </w:pP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</w:rPr>
      </w:pPr>
      <w:r w:rsidRPr="001617ED">
        <w:rPr>
          <w:rFonts w:cs="Arial"/>
        </w:rPr>
        <w:t>от 14 апреля 2025 г.                                                        № 8</w:t>
      </w: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</w:rPr>
      </w:pP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</w:rPr>
      </w:pPr>
      <w:r w:rsidRPr="001617ED">
        <w:rPr>
          <w:rFonts w:cs="Arial"/>
          <w:b/>
          <w:bCs/>
          <w:kern w:val="28"/>
          <w:sz w:val="32"/>
          <w:szCs w:val="32"/>
        </w:rPr>
        <w:t>О разработке и утверждении административных регламентов предоставления муниципальных услуг сельского пос</w:t>
      </w:r>
      <w:bookmarkStart w:id="0" w:name="_GoBack"/>
      <w:bookmarkEnd w:id="0"/>
      <w:r w:rsidRPr="001617ED">
        <w:rPr>
          <w:rFonts w:cs="Arial"/>
          <w:b/>
          <w:bCs/>
          <w:kern w:val="28"/>
          <w:sz w:val="32"/>
          <w:szCs w:val="32"/>
        </w:rPr>
        <w:t>еления «Деревня Младенск»</w:t>
      </w: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</w:rPr>
      </w:pP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В соответствии со статьей 13 Федерального закона от 27.07.2010 </w:t>
      </w:r>
      <w:r w:rsidRPr="00EA7E6D">
        <w:rPr>
          <w:rFonts w:cs="Arial"/>
        </w:rPr>
        <w:t>№ 210-ФЗ</w:t>
      </w:r>
      <w:r w:rsidRPr="001617ED">
        <w:rPr>
          <w:rFonts w:cs="Arial"/>
        </w:rPr>
        <w:t xml:space="preserve"> «Об организации предоставления государственных и муниципальных услуг» администрация сельского поселения «Деревня Младенск»</w:t>
      </w:r>
    </w:p>
    <w:p w:rsidR="00572B96" w:rsidRPr="001617ED" w:rsidRDefault="00572B96" w:rsidP="001617ED">
      <w:pPr>
        <w:spacing w:after="120"/>
        <w:ind w:firstLine="0"/>
        <w:rPr>
          <w:rFonts w:cs="Arial"/>
          <w:b/>
        </w:rPr>
      </w:pPr>
      <w:r w:rsidRPr="001617ED">
        <w:rPr>
          <w:rFonts w:cs="Arial"/>
          <w:b/>
        </w:rPr>
        <w:t>ПОСТАНОВЛЯЕТ: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 Утвердить Положение о порядке разработки и утверждения административных регламентов предоставления муниципальных услуг сельского поселения «Деревня Младенск» (приложение).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2. Признать утратившим силу постановление администрации сельского поселения «Деревня Младенск» от </w:t>
      </w:r>
      <w:r w:rsidRPr="00EA7E6D">
        <w:rPr>
          <w:rFonts w:cs="Arial"/>
        </w:rPr>
        <w:t>02.09.2016 № 35</w:t>
      </w:r>
      <w:r w:rsidRPr="001617ED">
        <w:rPr>
          <w:rFonts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сельского поселения «Деревня Младенск».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3. Настоящее постановление вступает в силу после его подписания и подлежит официальному опубликованию (обнародованию) в порядке, установленном </w:t>
      </w:r>
      <w:r w:rsidRPr="00EA7E6D">
        <w:rPr>
          <w:rFonts w:cs="Arial"/>
        </w:rPr>
        <w:t>Уставом</w:t>
      </w:r>
      <w:r w:rsidRPr="001617ED">
        <w:rPr>
          <w:rFonts w:cs="Arial"/>
        </w:rPr>
        <w:t xml:space="preserve"> сельского поселения «Деревня Младенск».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</w:p>
    <w:p w:rsidR="001617ED" w:rsidRPr="001617ED" w:rsidRDefault="00572B96" w:rsidP="001617ED">
      <w:pPr>
        <w:spacing w:after="120"/>
        <w:ind w:firstLine="709"/>
        <w:jc w:val="right"/>
        <w:rPr>
          <w:rFonts w:cs="Arial"/>
          <w:b/>
        </w:rPr>
      </w:pPr>
      <w:r w:rsidRPr="001617ED">
        <w:rPr>
          <w:rFonts w:cs="Arial"/>
          <w:b/>
        </w:rPr>
        <w:t>Глава администрации</w:t>
      </w:r>
      <w:r w:rsidR="001617ED" w:rsidRPr="001617ED">
        <w:rPr>
          <w:rFonts w:cs="Arial"/>
          <w:b/>
        </w:rPr>
        <w:br/>
      </w:r>
      <w:r w:rsidRPr="001617ED">
        <w:rPr>
          <w:rFonts w:cs="Arial"/>
          <w:b/>
        </w:rPr>
        <w:t>СП «Деревня Младенск»</w:t>
      </w:r>
    </w:p>
    <w:p w:rsidR="00572B96" w:rsidRPr="001617ED" w:rsidRDefault="00572B96" w:rsidP="001617ED">
      <w:pPr>
        <w:spacing w:after="120"/>
        <w:ind w:firstLine="709"/>
        <w:jc w:val="right"/>
        <w:rPr>
          <w:rFonts w:cs="Arial"/>
          <w:b/>
        </w:rPr>
      </w:pPr>
      <w:r w:rsidRPr="001617ED">
        <w:rPr>
          <w:rFonts w:cs="Arial"/>
          <w:b/>
        </w:rPr>
        <w:t>А.А. Лесин</w:t>
      </w:r>
    </w:p>
    <w:p w:rsidR="00572B96" w:rsidRDefault="00572B96" w:rsidP="001617ED">
      <w:pPr>
        <w:spacing w:after="120"/>
        <w:ind w:firstLine="709"/>
        <w:rPr>
          <w:rFonts w:cs="Arial"/>
        </w:rPr>
      </w:pPr>
    </w:p>
    <w:p w:rsidR="001617ED" w:rsidRDefault="001617ED" w:rsidP="001617ED">
      <w:pPr>
        <w:spacing w:after="120"/>
        <w:ind w:firstLine="709"/>
        <w:rPr>
          <w:rFonts w:cs="Arial"/>
        </w:rPr>
      </w:pPr>
    </w:p>
    <w:p w:rsidR="001617ED" w:rsidRDefault="001617ED" w:rsidP="001617ED">
      <w:pPr>
        <w:spacing w:after="120"/>
        <w:ind w:firstLine="709"/>
        <w:rPr>
          <w:rFonts w:cs="Arial"/>
        </w:rPr>
      </w:pPr>
    </w:p>
    <w:p w:rsidR="001617ED" w:rsidRDefault="001617ED" w:rsidP="001617ED">
      <w:pPr>
        <w:spacing w:after="120"/>
        <w:ind w:firstLine="709"/>
        <w:rPr>
          <w:rFonts w:cs="Arial"/>
        </w:rPr>
      </w:pPr>
    </w:p>
    <w:p w:rsidR="001617ED" w:rsidRPr="001617ED" w:rsidRDefault="001617ED" w:rsidP="001617ED">
      <w:pPr>
        <w:spacing w:after="120"/>
        <w:ind w:firstLine="709"/>
        <w:rPr>
          <w:rFonts w:cs="Arial"/>
        </w:rPr>
      </w:pP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</w:p>
    <w:p w:rsidR="00572B96" w:rsidRPr="001617ED" w:rsidRDefault="00572B96" w:rsidP="001617E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617ED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1617ED" w:rsidRPr="001617ED">
        <w:rPr>
          <w:rFonts w:cs="Arial"/>
          <w:b/>
          <w:bCs/>
          <w:kern w:val="28"/>
          <w:sz w:val="32"/>
          <w:szCs w:val="32"/>
        </w:rPr>
        <w:br/>
      </w:r>
      <w:r w:rsidRPr="001617ED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1617ED" w:rsidRPr="001617ED">
        <w:rPr>
          <w:rFonts w:cs="Arial"/>
          <w:b/>
          <w:bCs/>
          <w:kern w:val="28"/>
          <w:sz w:val="32"/>
          <w:szCs w:val="32"/>
        </w:rPr>
        <w:br/>
      </w:r>
      <w:r w:rsidRPr="001617ED">
        <w:rPr>
          <w:rFonts w:cs="Arial"/>
          <w:b/>
          <w:bCs/>
          <w:kern w:val="28"/>
          <w:sz w:val="32"/>
          <w:szCs w:val="32"/>
        </w:rPr>
        <w:t>администрации</w:t>
      </w:r>
      <w:r w:rsidR="001617ED" w:rsidRPr="001617ED">
        <w:rPr>
          <w:rFonts w:cs="Arial"/>
          <w:b/>
          <w:bCs/>
          <w:kern w:val="28"/>
          <w:sz w:val="32"/>
          <w:szCs w:val="32"/>
        </w:rPr>
        <w:t xml:space="preserve"> СП</w:t>
      </w:r>
      <w:r w:rsidR="001617ED" w:rsidRPr="001617ED">
        <w:rPr>
          <w:rFonts w:cs="Arial"/>
          <w:b/>
          <w:bCs/>
          <w:kern w:val="28"/>
          <w:sz w:val="32"/>
          <w:szCs w:val="32"/>
        </w:rPr>
        <w:br/>
      </w:r>
      <w:r w:rsidRPr="001617ED">
        <w:rPr>
          <w:rFonts w:cs="Arial"/>
          <w:b/>
          <w:bCs/>
          <w:kern w:val="28"/>
          <w:sz w:val="32"/>
          <w:szCs w:val="32"/>
        </w:rPr>
        <w:t>«Деревня Младенск»</w:t>
      </w:r>
      <w:r w:rsidR="001617ED" w:rsidRPr="001617ED">
        <w:rPr>
          <w:rFonts w:cs="Arial"/>
          <w:b/>
          <w:bCs/>
          <w:kern w:val="28"/>
          <w:sz w:val="32"/>
          <w:szCs w:val="32"/>
        </w:rPr>
        <w:br/>
      </w:r>
      <w:r w:rsidRPr="001617ED">
        <w:rPr>
          <w:rFonts w:cs="Arial"/>
          <w:b/>
          <w:bCs/>
          <w:kern w:val="28"/>
          <w:sz w:val="32"/>
          <w:szCs w:val="32"/>
        </w:rPr>
        <w:t>от 14 апреля 2025 г. № 8</w:t>
      </w:r>
    </w:p>
    <w:p w:rsidR="00572B96" w:rsidRPr="001617ED" w:rsidRDefault="00572B96" w:rsidP="001617ED">
      <w:pPr>
        <w:spacing w:after="120"/>
        <w:ind w:firstLine="709"/>
        <w:jc w:val="right"/>
        <w:rPr>
          <w:rFonts w:cs="Arial"/>
        </w:rPr>
      </w:pP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</w:p>
    <w:p w:rsidR="00572B96" w:rsidRPr="001617ED" w:rsidRDefault="001617ED" w:rsidP="001617E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617ED">
        <w:rPr>
          <w:rFonts w:cs="Arial"/>
          <w:b/>
          <w:bCs/>
          <w:kern w:val="32"/>
          <w:sz w:val="32"/>
          <w:szCs w:val="32"/>
        </w:rPr>
        <w:t>ПОЛОЖЕНИЕ О ПОРЯДКЕ РАЗРАБОТКИ И УТВЕРЖДЕНИЯ АДМИНИСТРАТИВНЫХ РЕГЛАМЕНТОВ ПРЕДОСТАВЛЕНИЯ МУНИЦИПАЛЬНЫХ УСЛУГ СЕЛЬСКОГО ПОСЕЛЕНИЯ «ДЕРЕВНЯ МЛАДЕНСК»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</w:p>
    <w:p w:rsidR="00572B96" w:rsidRPr="001617ED" w:rsidRDefault="00572B96" w:rsidP="001617ED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617ED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1.1. Настоящее Положение устанавливает порядок разработки и утверждения администрацией сельского поселения «Деревня Младенск» (далее – администрация поселения) административных регламентов предоставления муниципальных услуг.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1.2. </w:t>
      </w:r>
      <w:proofErr w:type="gramStart"/>
      <w:r w:rsidRPr="001617ED">
        <w:rPr>
          <w:rFonts w:cs="Arial"/>
        </w:rPr>
        <w:t>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поселения,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  <w:proofErr w:type="gramEnd"/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Административный регламент предоставления муниципальной услуги также устанавливает порядок взаимодействия между структурными подразделениями администрации поселения и должностными лицами, взаимодействия администрации поселения с заявителями, иными органами государственной власти и органами местного самоуправления муниципальных образований Калужской области (далее - органы местного самоуправления), учреждениями и организациями при предоставлении муниципальной услуги.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1.3. </w:t>
      </w:r>
      <w:proofErr w:type="gramStart"/>
      <w:r w:rsidRPr="001617ED">
        <w:rPr>
          <w:rFonts w:cs="Arial"/>
        </w:rPr>
        <w:t>Административные регламенты предоставления муниципальных услуг разрабатываются должностными лицами администрации сельского поселения «Деревня Младенск», к сфере деятельности которых относится предоставление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Калужской области и иными нормативными правовыми актами Калужской области, муниципальными правовыми актами сельского поселения «Деревня Младенск», устанавливающих критерии, сроки и последовательность административных процедур</w:t>
      </w:r>
      <w:proofErr w:type="gramEnd"/>
      <w:r w:rsidRPr="001617ED">
        <w:rPr>
          <w:rFonts w:cs="Arial"/>
        </w:rPr>
        <w:t>, административных действий и (или) принятия решений и иных требований к порядку предоставления муниципальных услуг.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lastRenderedPageBreak/>
        <w:t>1.4. При разработке административных регламентов предоставления муниципальных услуг администрация поселения предусматривает оптимизацию (повышение качества) предоставления муниципальных услуг, в том числе: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а) упорядочение административных процедур и административных действий;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Калужской области, муниципальным правовым актам сельского поселения «Деревня Младенск»;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МФЦ) и реализации принципа «одного окна», использование межведомственных согласований при предоставлении муниципальной</w:t>
      </w:r>
      <w:proofErr w:type="gramEnd"/>
      <w:r w:rsidRPr="001617ED">
        <w:rPr>
          <w:rFonts w:cs="Arial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Администрация поселения как орган местного самоуправления, осуществляющий подготовку административного регламента предоставления муниципальной услуги, может установить в административном регламенте предоставления муниципальной услуги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законодательством Калужской области;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д) ответственность должностных лиц администрации поселения за несоблюдение ими требований регламентов при выполнении административных процедур или административных действий;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е) предоставление муниципальной услуги в электронной форме.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1.5. Административные регламенты предоставления муниципальных услуг утверждаются постановлениями администрации сельского поселения «Деревня Младенск».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1.6. Отдельные государственные полномочия Калужской области, переданные органам местного самоуправления сельского поселения «Деревня Младенск» на основании закона Калужской области с предоставлением субвенций из областного бюджета Калужской области, осуществляются в порядке, установленном соответствующим административным регламентом, утвержденным исполнительным органом государственной власти Калужской области, если иное не установлено законом Калужской области.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 xml:space="preserve">Отдельные полномочия по решению вопросов местного значения муниципального района «Жиздринский район», переданные органам местного </w:t>
      </w:r>
      <w:r w:rsidRPr="001617ED">
        <w:rPr>
          <w:rFonts w:cs="Arial"/>
        </w:rPr>
        <w:lastRenderedPageBreak/>
        <w:t>самоуправления сельского поселения «Деревня Младенск» на основании заключенных соглашений за счет межбюджетных трансфертов, предоставляемых из бюджета муниципального района «Жиздринский район», осуществляются в порядке, установленном соответствующим административным регламентом, утвержденным администрацией муниципального района «Жиздринский район».</w:t>
      </w:r>
      <w:proofErr w:type="gramEnd"/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1.9. Административные регламенты разрабатываются администрацией поселения на основании полномочий, предусмотренных федеральными законами, нормативными правовыми актами Президента Российской Федерации и Правительства Российской Федерации, законами Калужской области, нормативными правовыми актами Калужской области, муниципальными правовыми актами сельского поселения «Деревня Младенск».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Регламенты разрабатываются после включения соответствующей муниципальной услуги в государственную информационную систему Калужской области «Реестр государственных услуг (функций) Калужской области» в соответствии с Положением о порядке формирования и ведения реестра государственных услуг (функций) Калужской области, утвержденным постановлением Правительства Калужской области от 02.10.2009 № 409 «О реестре государственных услуг (функций) Калужской области и портале государственных и муниципальных услуг (функций) Калужской области» (далее - Реестр</w:t>
      </w:r>
      <w:proofErr w:type="gramEnd"/>
      <w:r w:rsidRPr="001617ED">
        <w:rPr>
          <w:rFonts w:cs="Arial"/>
        </w:rPr>
        <w:t xml:space="preserve"> государственных услуг).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1.10. Проекты административных регламентов предоставления муниципальных услуг, а также проекты нормативных правовых актов по внесению изменений в ранее изданные административные регламенты предоставления муниципальных услуг, признанию административных регламентов предоставления муниципальных услуг утратившими силу (далее - проекты административных регламентов предоставления муниципальных услуг) подлежат независимой экспертизе в порядке, установленном Федеральным законом.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1.11. Проекты административных регламентов предоставления муниципальных услуг, пояснительные записки к ним размещаются в информационно-телекоммуникационной сети Интернет на официальном сайте сельского поселения 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1.12. </w:t>
      </w:r>
      <w:proofErr w:type="gramStart"/>
      <w:r w:rsidRPr="001617ED">
        <w:rPr>
          <w:rFonts w:cs="Arial"/>
        </w:rPr>
        <w:t>Изменения в административные регламенты предоставления муниципальных услуг вносятся в случае изменения законодательства Российской Федерации, в том числе законодательства Калужской области, регулирующего предоставление муниципальной услуги, изменения структуры органов местного самоуправления сельского поселения «Деревня Младенск», а также по предложениям компетентных органов, основанным на результатах анализа практики применения административных регламентов предоставления государственных и муниципальных услуг.</w:t>
      </w:r>
      <w:proofErr w:type="gramEnd"/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Внесение изменений в административные регламенты предоставления муниципальных услуг осуществляется в порядке, установленном настоящим Положением для разработки и утверждения административных регламентов предоставления муниципальных услуг.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1.13. При разработке административного регламента предоставления муниципальной услуги администрация поселения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lastRenderedPageBreak/>
        <w:t xml:space="preserve">1.14. </w:t>
      </w:r>
      <w:proofErr w:type="gramStart"/>
      <w:r w:rsidRPr="001617ED">
        <w:rPr>
          <w:rFonts w:cs="Arial"/>
        </w:rPr>
        <w:t>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в сети Интернет на официальном сайте сельского поселения «Деревня Младенск», в государственных информационных системах Калужской области «Интернет-портал органов исполнительной власти Калужской области», «Реестр государственных услуг (функций) Калужской области», «Портал государственных и муниципальных услуг (функций</w:t>
      </w:r>
      <w:proofErr w:type="gramEnd"/>
      <w:r w:rsidRPr="001617ED">
        <w:rPr>
          <w:rFonts w:cs="Arial"/>
        </w:rPr>
        <w:t>) Калужской области».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Тексты административных регламентов предоставления муниципальных услуг размещаются также в местах предоставления муниципальной услуги.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 Требования к административным регламентам предоставления муниципальных услуг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2.1. Наименование административного регламента предоставления муниципальной услуги определяется органом администрацией поселения,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Реестре государственных услуг.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2.2. В административный регламент предоставления муниципальной услуги включаются следующие разделы: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а) общие положения;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б) стандарт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МФЦ, в случае, если муниципальная услуга предоставляется в электронной форме и (или) в МФЦ;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г) формы </w:t>
      </w:r>
      <w:proofErr w:type="gramStart"/>
      <w:r w:rsidRPr="001617ED">
        <w:rPr>
          <w:rFonts w:cs="Arial"/>
        </w:rPr>
        <w:t>контроля за</w:t>
      </w:r>
      <w:proofErr w:type="gramEnd"/>
      <w:r w:rsidRPr="001617ED">
        <w:rPr>
          <w:rFonts w:cs="Arial"/>
        </w:rPr>
        <w:t xml:space="preserve"> исполнением административного регламента;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д) досудебный (внесудебный) порядок обжалования решений и действий (бездействия) администрации поселения, предоставляющей муниципальную услугу, а также должностных лиц, муниципальных служащих.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2.3. Раздел, касающийся общих положений, состоит из следующих подразделов: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а) предмет регулирования административного регламента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б)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в) требования к порядку информирования о предоставлении муниципальной услуги, в том числе: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порядок получения заявителями информации по вопросам предоставления муниципальной услуги и услуг, которые являются необходимыми и </w:t>
      </w:r>
      <w:r w:rsidRPr="001617ED">
        <w:rPr>
          <w:rFonts w:cs="Arial"/>
        </w:rPr>
        <w:lastRenderedPageBreak/>
        <w:t>обязательными для предоставления муниципальной услуги, сведений о ходе предоставления указанных услуг, в том числе на официальном сайте сельского поселения «Деревня Младенск», а также на Портале государственных и муниципальных услуг (функций) Калужской области;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К справочной информации относится следующая информация: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место нахождения и графики работы администрации поселения, предоставляющей муниципальную услугу, структурных подразделений (должностных лиц),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МФЦ;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справочные телефоны структурных подразделений (должностных лиц) администрации поселения, организаций, участвующих в предоставлении муниципальной услуги, в том числе номер телефона-автоинформатора (при наличии);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адрес официального сайта, а также электронной почты и (или) формы обратной связи администрации поселения.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Справочная информация не приводится в тексте административного регламента предоставления муниципальной услуги и подлежит обязательному размещению на официальном сайте сельского поселения, в Реестре государственных услуг и на Портале государственных и муниципальных услуг (функций) Калужской области, о чем указывается в тексте административного регламента предоставления муниципальной услуги. Администрация поселения, обеспечивает в установленном порядке размещение и актуализацию справочной информации.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2.4. Стандарт предоставления муниципальной услуги содержит следующие подразделы: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а) наименование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б) наименование органа местного самоуправления, непосредственно предоставляющего муниципальную услугу. Если в предоставлении муниципальной услуги участвуют также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государственной власти, органы государственных внебюджетных фондов, органы местного самоуправления и организации, обращение в которые необходимо для предоставления муниципальной услуги.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Также, указываются требования подпункта 3 пункта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proofErr w:type="gramEnd"/>
      <w:r w:rsidRPr="001617ED">
        <w:rPr>
          <w:rFonts w:cs="Arial"/>
        </w:rPr>
        <w:t xml:space="preserve"> услуг, которые являются необходимыми и обязательными для предоставления администрацией </w:t>
      </w:r>
      <w:r w:rsidRPr="001617ED">
        <w:rPr>
          <w:rFonts w:cs="Arial"/>
        </w:rPr>
        <w:lastRenderedPageBreak/>
        <w:t>поселения муниципальных услуг и предоставляются организациями, участвующими в предоставлении муниципальной услуги.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в) описание результата предоставления </w:t>
      </w:r>
      <w:proofErr w:type="gramStart"/>
      <w:r w:rsidRPr="001617ED">
        <w:rPr>
          <w:rFonts w:cs="Arial"/>
        </w:rPr>
        <w:t>муниципальных</w:t>
      </w:r>
      <w:proofErr w:type="gramEnd"/>
      <w:r w:rsidRPr="001617ED">
        <w:rPr>
          <w:rFonts w:cs="Arial"/>
        </w:rPr>
        <w:t xml:space="preserve">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г)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законодательством Калужской области, срок выдачи (направления) документов, являющихся результатом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д) нормативные правовые акты, регулирующие предоставление муниципальной услуги.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сельского поселения, в Реестре государственных услуг и на Портале государственных и муниципальных услуг (функций) Калужской области.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 данном подразделе административного регламента предоставления муниципальной услуги должно содержаться указание на соответствующее размещение перечня нормативных правовых актов, регулирующих предоставление муниципальной услуги.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Администрация поселения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сельского поселения, а также в соответствующем разделе Реестра государственных услуг;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617ED">
        <w:rPr>
          <w:rFonts w:cs="Arial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Калужской области, а также случаев, когда законодательством Российской Федерации, законодательством Калужской области предусмотрена свободная форма подачи этих документов);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1617ED">
        <w:rPr>
          <w:rFonts w:cs="Arial"/>
        </w:rPr>
        <w:t xml:space="preserve"> </w:t>
      </w:r>
      <w:proofErr w:type="gramStart"/>
      <w:r w:rsidRPr="001617ED">
        <w:rPr>
          <w:rFonts w:cs="Arial"/>
        </w:rPr>
        <w:t xml:space="preserve"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</w:t>
      </w:r>
      <w:r w:rsidRPr="001617ED">
        <w:rPr>
          <w:rFonts w:cs="Arial"/>
        </w:rPr>
        <w:lastRenderedPageBreak/>
        <w:t>нормативными правовыми актами Калужской области, а также случаев, когда законодательством Российской Федерации, законодательством Калужской области предусмотрена свободная форма подачи этих документов).</w:t>
      </w:r>
      <w:proofErr w:type="gramEnd"/>
      <w:r w:rsidRPr="001617ED">
        <w:rPr>
          <w:rFonts w:cs="Arial"/>
        </w:rPr>
        <w:t xml:space="preserve">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з) указание на запрет требовать от заявителя: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администрации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1617ED">
        <w:rPr>
          <w:rFonts w:cs="Arial"/>
        </w:rPr>
        <w:t xml:space="preserve"> Федерального закона;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к) исчерпывающий перечень оснований для приостановления и (или)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м) порядок, размер и основания взимания государственной пошлины или иной платы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о)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п)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 xml:space="preserve">р)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Pr="001617ED">
        <w:rPr>
          <w:rFonts w:cs="Arial"/>
        </w:rPr>
        <w:lastRenderedPageBreak/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1617ED">
        <w:rPr>
          <w:rFonts w:cs="Arial"/>
        </w:rPr>
        <w:t xml:space="preserve"> с законодательством Российской Федерации о социальной защите инвалидов;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с)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либо невозможность получения муниципальной услуги в любом территориальном подразделении администрации поселения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информационно-телекоммуникационных</w:t>
      </w:r>
      <w:proofErr w:type="gramEnd"/>
      <w:r w:rsidRPr="001617ED">
        <w:rPr>
          <w:rFonts w:cs="Arial"/>
        </w:rPr>
        <w:t xml:space="preserve"> технологий, и иные показатели качества и доступности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т)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1617ED">
        <w:rPr>
          <w:rFonts w:cs="Arial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определяемых администрацией поселения, как оператором персональных данных, угроз безопасности персональных данных, актуальных при обработке персональных данных в информационной системе, используемой в целях приема обращений за</w:t>
      </w:r>
      <w:proofErr w:type="gramEnd"/>
      <w:r w:rsidRPr="001617ED">
        <w:rPr>
          <w:rFonts w:cs="Arial"/>
        </w:rPr>
        <w:t xml:space="preserve"> </w:t>
      </w:r>
      <w:proofErr w:type="gramStart"/>
      <w:r w:rsidRPr="001617ED">
        <w:rPr>
          <w:rFonts w:cs="Arial"/>
        </w:rPr>
        <w:t>получением муниципальной услуги и (или) предоставления такой услуги (далее - угрозы безопасности, определенные оператором ПДн),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</w:t>
      </w:r>
      <w:proofErr w:type="gramEnd"/>
      <w:r w:rsidRPr="001617ED">
        <w:rPr>
          <w:rFonts w:cs="Arial"/>
        </w:rPr>
        <w:t xml:space="preserve"> допускается при обращении за получением государственных и муниципальных услуг».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2.5. </w:t>
      </w:r>
      <w:proofErr w:type="gramStart"/>
      <w:r w:rsidRPr="001617ED">
        <w:rPr>
          <w:rFonts w:cs="Arial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МФЦ,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</w:t>
      </w:r>
      <w:proofErr w:type="gramEnd"/>
      <w:r w:rsidRPr="001617ED">
        <w:rPr>
          <w:rFonts w:cs="Arial"/>
        </w:rPr>
        <w:t xml:space="preserve"> </w:t>
      </w:r>
      <w:proofErr w:type="gramStart"/>
      <w:r w:rsidRPr="001617ED">
        <w:rPr>
          <w:rFonts w:cs="Arial"/>
        </w:rPr>
        <w:t>муниципальной услуги, имеющих конечный результат и выделяемых в рамках предоставления муниципальной услуги.</w:t>
      </w:r>
      <w:proofErr w:type="gramEnd"/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МФЦ.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lastRenderedPageBreak/>
        <w:t>Раздел должен содержать в том числе: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 осуществления в электронной форме, в том числе с использованием Портала государственных и муниципальных услуг (функций) Калужской области, административных процедур (действий) в соответствии с положениями статьи 10 Федерального закона;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 выполнения административных процедур (действий) МФЦ;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Описание административных процедур (действий), выполняемых МФЦ, в данном разделе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 разделе описывается 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формирование и направление МФЦ межведомственного запроса в администрацию поселения,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 исполнительной власти,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 исполнительной власти, предоставляющих государственные услуги</w:t>
      </w:r>
      <w:proofErr w:type="gramEnd"/>
      <w:r w:rsidRPr="001617ED">
        <w:rPr>
          <w:rFonts w:cs="Arial"/>
        </w:rPr>
        <w:t>, и органов, предоставляющих муниципальные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иные процедуры;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оператором ПДн.</w:t>
      </w:r>
      <w:proofErr w:type="gramEnd"/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2.6. Описание каждой административной процедуры содержит следующие обязательные элементы: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а) юридические факты, являющиеся основанием для начала административной процедуры;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lastRenderedPageBreak/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г) критерии принятия решений;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д)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2.7. Раздел, касающийся форм </w:t>
      </w:r>
      <w:proofErr w:type="gramStart"/>
      <w:r w:rsidRPr="001617ED">
        <w:rPr>
          <w:rFonts w:cs="Arial"/>
        </w:rPr>
        <w:t>контроля за</w:t>
      </w:r>
      <w:proofErr w:type="gramEnd"/>
      <w:r w:rsidRPr="001617ED">
        <w:rPr>
          <w:rFonts w:cs="Arial"/>
        </w:rPr>
        <w:t xml:space="preserve"> предоставлением муниципальной услуги, включает в себя следующие подразделы: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а) порядок осуществления текущего </w:t>
      </w:r>
      <w:proofErr w:type="gramStart"/>
      <w:r w:rsidRPr="001617ED">
        <w:rPr>
          <w:rFonts w:cs="Arial"/>
        </w:rPr>
        <w:t>контроля за</w:t>
      </w:r>
      <w:proofErr w:type="gramEnd"/>
      <w:r w:rsidRPr="001617ED">
        <w:rPr>
          <w:rFonts w:cs="Arial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617ED">
        <w:rPr>
          <w:rFonts w:cs="Arial"/>
        </w:rPr>
        <w:t>контроля за</w:t>
      </w:r>
      <w:proofErr w:type="gramEnd"/>
      <w:r w:rsidRPr="001617ED">
        <w:rPr>
          <w:rFonts w:cs="Arial"/>
        </w:rPr>
        <w:t xml:space="preserve"> полнотой и качеством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в) ответственность муниципальных служащих администрации поселения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 xml:space="preserve">г) положения, характеризующие требования к порядку и формам </w:t>
      </w:r>
      <w:proofErr w:type="gramStart"/>
      <w:r w:rsidRPr="001617ED">
        <w:rPr>
          <w:rFonts w:cs="Arial"/>
        </w:rPr>
        <w:t>контроля за</w:t>
      </w:r>
      <w:proofErr w:type="gramEnd"/>
      <w:r w:rsidRPr="001617ED">
        <w:rPr>
          <w:rFonts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2.8. Раздел, касающийся досудебного (внесудебного) порядка обжалования заявителем решений и действий (бездействия) администрации поселения, должностного лица администрации поселения услугу, состоит из следующих подразделов: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proofErr w:type="gramStart"/>
      <w:r w:rsidRPr="001617ED">
        <w:rPr>
          <w:rFonts w:cs="Arial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б)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в)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lastRenderedPageBreak/>
        <w:t>г) перечень нормативных правовых актов, регулирующих порядок досудебного (внесудебного) обжалования решений и действий (бездействия) администрации поселения, а также ее должностных лиц.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Информация, указанная в данном разделе, подлежит обязательному размещению на Портале государственных и муниципальных услуг (функций) Калужской области, о чем указывается в тексте административного регламента предоставления муниципальной услуги. Администрация поселения обеспечивает в установленном порядке размещение и актуализацию сведений в соответствующем разделе Реестра государственных услуг.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информация для заявителя о его праве подать жалобу;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предмет жалобы;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органы государственной власти, органы местного самоуправления, организации, должностные лица, которым может быть направлена жалоба;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 подачи и рассмотрения жалобы;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сроки рассмотрения жалобы;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результат рассмотрения жалобы;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 информирования заявителя о результатах рассмотрения жалобы;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порядок обжалования решения по жалобе;</w:t>
      </w:r>
    </w:p>
    <w:p w:rsidR="00572B96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право заявителя на получение информации и документов, необходимых для обоснования и рассмотрения жалобы;</w:t>
      </w:r>
    </w:p>
    <w:p w:rsidR="00B45A74" w:rsidRPr="001617ED" w:rsidRDefault="00572B96" w:rsidP="001617ED">
      <w:pPr>
        <w:spacing w:after="120"/>
        <w:ind w:firstLine="709"/>
        <w:rPr>
          <w:rFonts w:cs="Arial"/>
        </w:rPr>
      </w:pPr>
      <w:r w:rsidRPr="001617ED">
        <w:rPr>
          <w:rFonts w:cs="Arial"/>
        </w:rPr>
        <w:t>способы информирования заявителей о порядке подачи и рассмотрения жалобы.</w:t>
      </w:r>
    </w:p>
    <w:sectPr w:rsidR="00B45A74" w:rsidRPr="001617ED" w:rsidSect="00572B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96"/>
    <w:rsid w:val="001617ED"/>
    <w:rsid w:val="00490616"/>
    <w:rsid w:val="00572B96"/>
    <w:rsid w:val="00656D93"/>
    <w:rsid w:val="00B45A74"/>
    <w:rsid w:val="00C13610"/>
    <w:rsid w:val="00EA7E6D"/>
    <w:rsid w:val="00F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17E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6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17E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17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17E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61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617E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617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61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617ED"/>
    <w:rPr>
      <w:color w:val="0000FF"/>
      <w:u w:val="none"/>
    </w:rPr>
  </w:style>
  <w:style w:type="paragraph" w:customStyle="1" w:styleId="Application">
    <w:name w:val="Application!Приложение"/>
    <w:rsid w:val="001617E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617E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617E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617E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617E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17E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6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17E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17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17E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61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617E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617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61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617ED"/>
    <w:rPr>
      <w:color w:val="0000FF"/>
      <w:u w:val="none"/>
    </w:rPr>
  </w:style>
  <w:style w:type="paragraph" w:customStyle="1" w:styleId="Application">
    <w:name w:val="Application!Приложение"/>
    <w:rsid w:val="001617E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617E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617E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617E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617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7A79-B50C-415D-B76F-76B9795C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2025-06-11T13:36:00Z</dcterms:created>
  <dcterms:modified xsi:type="dcterms:W3CDTF">2025-06-11T14:53:00Z</dcterms:modified>
</cp:coreProperties>
</file>