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12" w:rsidRPr="003C7566" w:rsidRDefault="00561712" w:rsidP="003C7566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3C7566">
        <w:rPr>
          <w:rFonts w:cs="Arial"/>
          <w:bCs/>
          <w:kern w:val="28"/>
          <w:sz w:val="28"/>
          <w:szCs w:val="32"/>
        </w:rPr>
        <w:t>Администрация (исполнительно-распорядительный орган) сельско</w:t>
      </w:r>
      <w:r w:rsidR="003C7566" w:rsidRPr="003C7566">
        <w:rPr>
          <w:rFonts w:cs="Arial"/>
          <w:bCs/>
          <w:kern w:val="28"/>
          <w:sz w:val="28"/>
          <w:szCs w:val="32"/>
        </w:rPr>
        <w:t>го поселения «Деревня Младенск»</w:t>
      </w:r>
      <w:r w:rsidR="003C7566" w:rsidRPr="003C7566">
        <w:rPr>
          <w:rFonts w:cs="Arial"/>
          <w:bCs/>
          <w:kern w:val="28"/>
          <w:sz w:val="28"/>
          <w:szCs w:val="32"/>
        </w:rPr>
        <w:br/>
      </w:r>
      <w:r w:rsidRPr="003C7566">
        <w:rPr>
          <w:rFonts w:cs="Arial"/>
          <w:bCs/>
          <w:kern w:val="28"/>
          <w:sz w:val="28"/>
          <w:szCs w:val="32"/>
        </w:rPr>
        <w:t>Жиздринского района Калужской области</w:t>
      </w:r>
    </w:p>
    <w:p w:rsidR="00561712" w:rsidRPr="003C7566" w:rsidRDefault="00561712" w:rsidP="003C7566">
      <w:pPr>
        <w:spacing w:after="120"/>
        <w:ind w:firstLine="709"/>
        <w:jc w:val="center"/>
        <w:rPr>
          <w:rFonts w:cs="Arial"/>
          <w:bCs/>
          <w:kern w:val="28"/>
          <w:sz w:val="28"/>
          <w:szCs w:val="32"/>
        </w:rPr>
      </w:pPr>
    </w:p>
    <w:p w:rsidR="00561712" w:rsidRPr="003C7566" w:rsidRDefault="00561712" w:rsidP="003C7566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3C7566">
        <w:rPr>
          <w:rFonts w:cs="Arial"/>
          <w:bCs/>
          <w:kern w:val="28"/>
          <w:sz w:val="28"/>
          <w:szCs w:val="32"/>
        </w:rPr>
        <w:t>ПОСТАНОВЛЕНИЕ</w:t>
      </w:r>
      <w:bookmarkStart w:id="0" w:name="_GoBack"/>
      <w:bookmarkEnd w:id="0"/>
    </w:p>
    <w:p w:rsidR="003C7566" w:rsidRDefault="003C7566" w:rsidP="003C7566">
      <w:pPr>
        <w:spacing w:after="120"/>
        <w:ind w:firstLine="0"/>
        <w:jc w:val="center"/>
        <w:rPr>
          <w:rFonts w:cs="Arial"/>
        </w:rPr>
      </w:pPr>
    </w:p>
    <w:p w:rsidR="00561712" w:rsidRPr="00561712" w:rsidRDefault="00561712" w:rsidP="003C7566">
      <w:pPr>
        <w:spacing w:after="120"/>
        <w:ind w:firstLine="0"/>
        <w:jc w:val="center"/>
        <w:rPr>
          <w:rFonts w:cs="Arial"/>
        </w:rPr>
      </w:pPr>
      <w:r w:rsidRPr="00561712">
        <w:rPr>
          <w:rFonts w:cs="Arial"/>
        </w:rPr>
        <w:t>от 20 февраля 2024 г.                                                        № 6</w:t>
      </w:r>
    </w:p>
    <w:p w:rsidR="00561712" w:rsidRDefault="00561712" w:rsidP="003C7566">
      <w:pPr>
        <w:spacing w:after="120"/>
        <w:ind w:firstLine="709"/>
        <w:jc w:val="center"/>
        <w:rPr>
          <w:rFonts w:cs="Arial"/>
        </w:rPr>
      </w:pPr>
    </w:p>
    <w:p w:rsidR="00561712" w:rsidRPr="003C7566" w:rsidRDefault="00561712" w:rsidP="003C7566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C7566">
        <w:rPr>
          <w:rFonts w:cs="Arial"/>
          <w:b/>
          <w:bCs/>
          <w:kern w:val="28"/>
          <w:sz w:val="32"/>
          <w:szCs w:val="32"/>
        </w:rPr>
        <w:t>Об утверждении Положения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</w:t>
      </w:r>
    </w:p>
    <w:p w:rsidR="00561712" w:rsidRPr="003C7566" w:rsidRDefault="00561712" w:rsidP="003C7566">
      <w:pPr>
        <w:spacing w:after="120"/>
        <w:ind w:firstLine="709"/>
      </w:pPr>
    </w:p>
    <w:p w:rsidR="00561712" w:rsidRPr="003C7566" w:rsidRDefault="00561712" w:rsidP="003C7566">
      <w:pPr>
        <w:spacing w:after="120"/>
        <w:ind w:firstLine="709"/>
      </w:pPr>
      <w:r w:rsidRPr="003C7566">
        <w:t xml:space="preserve">В целях реализации пункта 4 части 1 статьи 93 Федерального закона от 05.04.2013 </w:t>
      </w:r>
      <w:hyperlink r:id="rId5" w:tooltip="от 05.04.2013 № 44-ФЗ" w:history="1">
        <w:r w:rsidRPr="00463233">
          <w:rPr>
            <w:rStyle w:val="a3"/>
          </w:rPr>
          <w:t>№ 44-ФЗ</w:t>
        </w:r>
      </w:hyperlink>
      <w:r w:rsidRPr="003C7566">
        <w:t xml:space="preserve"> «О контрактной системе в сфере закупок товаров, работ, услуг для обеспечения государственных и муниципальных нужд»</w:t>
      </w:r>
    </w:p>
    <w:p w:rsidR="00561712" w:rsidRPr="00561712" w:rsidRDefault="00561712" w:rsidP="003C7566">
      <w:pPr>
        <w:spacing w:after="120"/>
        <w:ind w:firstLine="709"/>
        <w:rPr>
          <w:rFonts w:cs="Arial"/>
        </w:rPr>
      </w:pPr>
    </w:p>
    <w:p w:rsidR="00561712" w:rsidRPr="003C7566" w:rsidRDefault="00561712" w:rsidP="003C7566">
      <w:pPr>
        <w:spacing w:after="120"/>
        <w:ind w:firstLine="0"/>
        <w:rPr>
          <w:rFonts w:cs="Arial"/>
          <w:b/>
        </w:rPr>
      </w:pPr>
      <w:r w:rsidRPr="003C7566">
        <w:rPr>
          <w:rFonts w:cs="Arial"/>
          <w:b/>
        </w:rPr>
        <w:t>ПОСТАНОВЛЯЮ:</w:t>
      </w:r>
    </w:p>
    <w:p w:rsidR="00561712" w:rsidRPr="00561712" w:rsidRDefault="00561712" w:rsidP="003C7566">
      <w:pPr>
        <w:spacing w:after="120"/>
        <w:ind w:firstLine="709"/>
        <w:rPr>
          <w:rFonts w:cs="Arial"/>
        </w:rPr>
      </w:pPr>
    </w:p>
    <w:p w:rsidR="00561712" w:rsidRPr="00561712" w:rsidRDefault="00561712" w:rsidP="003C7566">
      <w:pPr>
        <w:spacing w:after="120"/>
        <w:ind w:firstLine="709"/>
        <w:rPr>
          <w:rFonts w:cs="Arial"/>
        </w:rPr>
      </w:pPr>
      <w:r w:rsidRPr="00561712">
        <w:rPr>
          <w:rFonts w:cs="Arial"/>
        </w:rPr>
        <w:t xml:space="preserve">1. Утвердить Положение о комиссии по выбору наилучшего предложения </w:t>
      </w:r>
      <w:proofErr w:type="gramStart"/>
      <w:r w:rsidRPr="00561712">
        <w:rPr>
          <w:rFonts w:cs="Arial"/>
        </w:rPr>
        <w:t>по</w:t>
      </w:r>
      <w:proofErr w:type="gramEnd"/>
      <w:r w:rsidRPr="00561712">
        <w:rPr>
          <w:rFonts w:cs="Arial"/>
        </w:rPr>
        <w:t xml:space="preserve"> закупке товаров, работ, услуг при осуществлении малых закупок путем проведения маркетинговых исследований.</w:t>
      </w:r>
    </w:p>
    <w:p w:rsidR="00561712" w:rsidRPr="00561712" w:rsidRDefault="00561712" w:rsidP="003C7566">
      <w:pPr>
        <w:spacing w:after="120"/>
        <w:ind w:firstLine="709"/>
        <w:rPr>
          <w:rFonts w:cs="Arial"/>
        </w:rPr>
      </w:pPr>
    </w:p>
    <w:p w:rsidR="00561712" w:rsidRPr="00561712" w:rsidRDefault="00561712" w:rsidP="003C7566">
      <w:pPr>
        <w:spacing w:after="120"/>
        <w:ind w:firstLine="709"/>
        <w:rPr>
          <w:rFonts w:cs="Arial"/>
        </w:rPr>
      </w:pPr>
      <w:r w:rsidRPr="00561712">
        <w:rPr>
          <w:rFonts w:cs="Arial"/>
        </w:rPr>
        <w:t>2. Настоящее постановление вступает в силу после его официального опубликования (обнародования).</w:t>
      </w:r>
    </w:p>
    <w:p w:rsidR="00561712" w:rsidRPr="00561712" w:rsidRDefault="00561712" w:rsidP="003C7566">
      <w:pPr>
        <w:spacing w:after="120"/>
        <w:ind w:firstLine="709"/>
        <w:rPr>
          <w:rFonts w:cs="Arial"/>
        </w:rPr>
      </w:pPr>
    </w:p>
    <w:p w:rsidR="00561712" w:rsidRPr="00561712" w:rsidRDefault="00561712" w:rsidP="003C7566">
      <w:pPr>
        <w:spacing w:after="120"/>
        <w:ind w:firstLine="709"/>
        <w:rPr>
          <w:rFonts w:cs="Arial"/>
        </w:rPr>
      </w:pPr>
    </w:p>
    <w:p w:rsidR="00561712" w:rsidRPr="00561712" w:rsidRDefault="00561712" w:rsidP="003C7566">
      <w:pPr>
        <w:spacing w:after="120"/>
        <w:ind w:firstLine="709"/>
        <w:rPr>
          <w:rFonts w:cs="Arial"/>
        </w:rPr>
      </w:pPr>
    </w:p>
    <w:p w:rsidR="003C7566" w:rsidRPr="003C7566" w:rsidRDefault="00561712" w:rsidP="003C7566">
      <w:pPr>
        <w:spacing w:after="120"/>
        <w:ind w:firstLine="709"/>
        <w:jc w:val="right"/>
        <w:rPr>
          <w:rFonts w:cs="Arial"/>
          <w:b/>
        </w:rPr>
      </w:pPr>
      <w:r w:rsidRPr="003C7566">
        <w:rPr>
          <w:rFonts w:cs="Arial"/>
          <w:b/>
        </w:rPr>
        <w:t>Глава администрации</w:t>
      </w:r>
      <w:r w:rsidRPr="003C7566">
        <w:rPr>
          <w:rFonts w:cs="Arial"/>
          <w:b/>
        </w:rPr>
        <w:br/>
        <w:t>СП «Деревня Младенск»</w:t>
      </w:r>
    </w:p>
    <w:p w:rsidR="00561712" w:rsidRPr="003C7566" w:rsidRDefault="00561712" w:rsidP="003C7566">
      <w:pPr>
        <w:spacing w:after="120"/>
        <w:ind w:firstLine="709"/>
        <w:jc w:val="right"/>
        <w:rPr>
          <w:rFonts w:cs="Arial"/>
          <w:b/>
        </w:rPr>
      </w:pPr>
      <w:r w:rsidRPr="003C7566">
        <w:rPr>
          <w:rFonts w:cs="Arial"/>
          <w:b/>
        </w:rPr>
        <w:t>А.А. Лесин</w:t>
      </w:r>
    </w:p>
    <w:p w:rsidR="003C7566" w:rsidRDefault="003C7566" w:rsidP="003C7566">
      <w:pPr>
        <w:spacing w:after="120"/>
        <w:ind w:firstLine="709"/>
        <w:rPr>
          <w:rFonts w:cs="Arial"/>
        </w:rPr>
      </w:pPr>
    </w:p>
    <w:p w:rsidR="003C7566" w:rsidRDefault="003C7566" w:rsidP="003C7566">
      <w:pPr>
        <w:spacing w:after="120"/>
        <w:ind w:firstLine="709"/>
        <w:rPr>
          <w:rFonts w:cs="Arial"/>
        </w:rPr>
      </w:pPr>
    </w:p>
    <w:p w:rsidR="003C7566" w:rsidRDefault="003C7566" w:rsidP="003C7566">
      <w:pPr>
        <w:spacing w:after="120"/>
        <w:ind w:firstLine="709"/>
        <w:rPr>
          <w:rFonts w:cs="Arial"/>
        </w:rPr>
      </w:pPr>
    </w:p>
    <w:p w:rsidR="003C7566" w:rsidRDefault="003C7566" w:rsidP="003C7566">
      <w:pPr>
        <w:spacing w:after="120"/>
        <w:ind w:firstLine="709"/>
        <w:rPr>
          <w:rFonts w:cs="Arial"/>
        </w:rPr>
      </w:pPr>
    </w:p>
    <w:p w:rsidR="003C7566" w:rsidRDefault="003C7566" w:rsidP="003C7566">
      <w:pPr>
        <w:spacing w:after="120"/>
        <w:ind w:firstLine="709"/>
        <w:rPr>
          <w:rFonts w:cs="Arial"/>
        </w:rPr>
      </w:pPr>
    </w:p>
    <w:p w:rsidR="003C7566" w:rsidRDefault="003C7566" w:rsidP="003C7566">
      <w:pPr>
        <w:spacing w:after="120"/>
        <w:ind w:firstLine="709"/>
        <w:rPr>
          <w:rFonts w:cs="Arial"/>
        </w:rPr>
      </w:pPr>
    </w:p>
    <w:p w:rsidR="003C7566" w:rsidRDefault="003C7566" w:rsidP="003C7566">
      <w:pPr>
        <w:spacing w:after="120"/>
        <w:ind w:firstLine="709"/>
        <w:rPr>
          <w:rFonts w:cs="Arial"/>
        </w:rPr>
      </w:pPr>
    </w:p>
    <w:p w:rsidR="00561712" w:rsidRPr="003C7566" w:rsidRDefault="00561712" w:rsidP="003C756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3C7566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561712" w:rsidRPr="003C7566" w:rsidRDefault="00561712" w:rsidP="003C756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3C7566">
        <w:rPr>
          <w:rFonts w:cs="Arial"/>
          <w:b/>
          <w:bCs/>
          <w:kern w:val="28"/>
          <w:sz w:val="32"/>
          <w:szCs w:val="32"/>
        </w:rPr>
        <w:t>к постановлению</w:t>
      </w:r>
      <w:r w:rsidRPr="003C7566">
        <w:rPr>
          <w:rFonts w:cs="Arial"/>
          <w:b/>
          <w:bCs/>
          <w:kern w:val="28"/>
          <w:sz w:val="32"/>
          <w:szCs w:val="32"/>
        </w:rPr>
        <w:br/>
        <w:t>администрации СП</w:t>
      </w:r>
      <w:r w:rsidRPr="003C7566">
        <w:rPr>
          <w:rFonts w:cs="Arial"/>
          <w:b/>
          <w:bCs/>
          <w:kern w:val="28"/>
          <w:sz w:val="32"/>
          <w:szCs w:val="32"/>
        </w:rPr>
        <w:br/>
        <w:t>«Деревня Младенск»</w:t>
      </w:r>
    </w:p>
    <w:p w:rsidR="00561712" w:rsidRPr="003C7566" w:rsidRDefault="00561712" w:rsidP="003C756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3C7566">
        <w:rPr>
          <w:rFonts w:cs="Arial"/>
          <w:b/>
          <w:bCs/>
          <w:kern w:val="28"/>
          <w:sz w:val="32"/>
          <w:szCs w:val="32"/>
        </w:rPr>
        <w:t>от 20 февраля 2024 г. № 6</w:t>
      </w:r>
    </w:p>
    <w:p w:rsidR="00561712" w:rsidRPr="003C7566" w:rsidRDefault="00561712" w:rsidP="003C7566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3C7566">
        <w:rPr>
          <w:rFonts w:cs="Arial"/>
          <w:b/>
          <w:bCs/>
          <w:kern w:val="32"/>
          <w:sz w:val="32"/>
          <w:szCs w:val="32"/>
        </w:rPr>
        <w:t>ПОЛОЖЕНИЕ</w:t>
      </w:r>
      <w:r w:rsidR="003C7566" w:rsidRPr="003C7566">
        <w:rPr>
          <w:rFonts w:cs="Arial"/>
          <w:b/>
          <w:bCs/>
          <w:kern w:val="32"/>
          <w:sz w:val="32"/>
          <w:szCs w:val="32"/>
        </w:rPr>
        <w:t xml:space="preserve"> </w:t>
      </w:r>
      <w:r w:rsidRPr="003C7566">
        <w:rPr>
          <w:rFonts w:cs="Arial"/>
          <w:b/>
          <w:bCs/>
          <w:kern w:val="32"/>
          <w:sz w:val="32"/>
          <w:szCs w:val="32"/>
        </w:rPr>
        <w:t>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</w:t>
      </w:r>
    </w:p>
    <w:p w:rsidR="00561712" w:rsidRPr="003C7566" w:rsidRDefault="00561712" w:rsidP="003C7566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3C7566">
        <w:rPr>
          <w:rFonts w:cs="Arial"/>
          <w:b/>
          <w:bCs/>
          <w:iCs/>
          <w:sz w:val="30"/>
          <w:szCs w:val="28"/>
        </w:rPr>
        <w:t>Общие положения</w:t>
      </w:r>
    </w:p>
    <w:p w:rsidR="00561712" w:rsidRPr="003C7566" w:rsidRDefault="00561712" w:rsidP="003C7566">
      <w:pPr>
        <w:spacing w:after="120"/>
        <w:ind w:firstLine="709"/>
      </w:pPr>
      <w:r w:rsidRPr="003C7566">
        <w:t xml:space="preserve">1. </w:t>
      </w:r>
      <w:proofErr w:type="gramStart"/>
      <w:r w:rsidRPr="003C7566">
        <w:t xml:space="preserve">Комиссия по выбору наилучшего предложения по закупке товаров, работ, услуг при осуществлении малых закупок путем проведения маркетинговых исследований (далее - Комиссия) создается в целях реализации пункта 4 части 1 статьи 93 Федерального закона от 05.04.2013 </w:t>
      </w:r>
      <w:hyperlink r:id="rId6" w:tooltip="от 05.04.2013 № 44-ФЗ" w:history="1">
        <w:r w:rsidRPr="00463233">
          <w:rPr>
            <w:rStyle w:val="a3"/>
          </w:rPr>
          <w:t>№ 44-ФЗ</w:t>
        </w:r>
      </w:hyperlink>
      <w:r w:rsidRPr="003C7566">
        <w:t xml:space="preserve"> «О контрактной системе в сфере закупок товаров, работ, услуг для обеспечения государственных и муниципальных нужд» исходя из принципов эффективного расходования бюджетных средств и внебюджетных источников</w:t>
      </w:r>
      <w:proofErr w:type="gramEnd"/>
      <w:r w:rsidRPr="003C7566">
        <w:t xml:space="preserve"> финансирования районного бюджета, направленных на закупку товаров (работ, услуг) для обеспечения нужд сельского поселения «Деревня Младенск», а также информационной открытости и создания равных условий для участников рынка в случаях осуществления муниципальным заказчиком закупок у единственного поставщика.</w:t>
      </w:r>
    </w:p>
    <w:p w:rsidR="00561712" w:rsidRPr="003C7566" w:rsidRDefault="00561712" w:rsidP="003C7566">
      <w:pPr>
        <w:spacing w:after="120"/>
        <w:ind w:firstLine="709"/>
      </w:pPr>
      <w:r w:rsidRPr="003C7566">
        <w:t>2. Направлением деятельности Комиссии является организация выбора наилучшего (выгодного) предложения поставщика (подрядчика, исполнителя) при осуществлении малых закупок у единственного поставщика (подрядчика, исполнителя).</w:t>
      </w:r>
    </w:p>
    <w:p w:rsidR="00561712" w:rsidRPr="003C7566" w:rsidRDefault="00561712" w:rsidP="003C7566">
      <w:pPr>
        <w:spacing w:after="120"/>
        <w:ind w:firstLine="709"/>
      </w:pPr>
      <w:r w:rsidRPr="003C7566">
        <w:t xml:space="preserve">3. </w:t>
      </w:r>
      <w:proofErr w:type="gramStart"/>
      <w:r w:rsidRPr="003C7566">
        <w:t xml:space="preserve">В своей деятельности Комиссия руководствуется Гражданским кодексом Российской Федерации, </w:t>
      </w:r>
      <w:hyperlink r:id="rId7" w:tooltip="Бюджетным Кодексом" w:history="1">
        <w:r w:rsidRPr="00463233">
          <w:rPr>
            <w:rStyle w:val="a3"/>
          </w:rPr>
          <w:t>Бюджетным кодексом</w:t>
        </w:r>
      </w:hyperlink>
      <w:r w:rsidRPr="003C7566">
        <w:t xml:space="preserve"> Российской Федерации, Федеральным законом от 05.04.2013 </w:t>
      </w:r>
      <w:hyperlink r:id="rId8" w:tooltip="от 05.04.2013 № 44-ФЗ" w:history="1">
        <w:r w:rsidRPr="00463233">
          <w:rPr>
            <w:rStyle w:val="a3"/>
          </w:rPr>
          <w:t>№ 44-ФЗ</w:t>
        </w:r>
      </w:hyperlink>
      <w:r w:rsidRPr="003C7566">
        <w:t xml:space="preserve"> «О контрактной системе в сфере закупок товаров, работ, услуг для обеспечения государственных и муниципальных нужд» (далее - Федеральный закон </w:t>
      </w:r>
      <w:hyperlink r:id="rId9" w:tooltip="05.04.2013 года  № 44-ФЗ «О контрактной системе в сфере закупок товаров, работ, услуг для обеспечения государственных и муниципальных нужд»" w:history="1">
        <w:r w:rsidRPr="00463233">
          <w:rPr>
            <w:rStyle w:val="a3"/>
          </w:rPr>
          <w:t>№ 44-ФЗ</w:t>
        </w:r>
      </w:hyperlink>
      <w:r w:rsidRPr="003C7566">
        <w:t xml:space="preserve">), Федеральным законом от </w:t>
      </w:r>
      <w:hyperlink r:id="rId10" w:tooltip="от 06 марта 2006 года № 35-ФЗ «О противодействии терроризму»" w:history="1">
        <w:r w:rsidRPr="00463233">
          <w:rPr>
            <w:rStyle w:val="a3"/>
          </w:rPr>
          <w:t>26.07.2006 № 135-ФЗ</w:t>
        </w:r>
      </w:hyperlink>
      <w:r w:rsidRPr="003C7566">
        <w:t xml:space="preserve"> «О защите конкуренции», Федеральным законом от 25.12.2008 № </w:t>
      </w:r>
      <w:hyperlink r:id="rId11" w:tooltip="25.12.2008 № 273-ФЗ «О противодействии коррупции" w:history="1">
        <w:r w:rsidRPr="00463233">
          <w:rPr>
            <w:rStyle w:val="a3"/>
          </w:rPr>
          <w:t>273-ФЗ</w:t>
        </w:r>
      </w:hyperlink>
      <w:r w:rsidRPr="003C7566">
        <w:t xml:space="preserve"> «</w:t>
      </w:r>
      <w:hyperlink r:id="rId12" w:tooltip="О противодействии коррупции" w:history="1">
        <w:r w:rsidRPr="00463233">
          <w:rPr>
            <w:rStyle w:val="a3"/>
          </w:rPr>
          <w:t>О противодействии коррупции</w:t>
        </w:r>
      </w:hyperlink>
      <w:r w:rsidRPr="003C7566">
        <w:t>», Методическими рекомендациями по работе с системой «Маркетинговые</w:t>
      </w:r>
      <w:proofErr w:type="gramEnd"/>
      <w:r w:rsidRPr="003C7566">
        <w:t xml:space="preserve"> исследования малых закупок», </w:t>
      </w:r>
      <w:proofErr w:type="gramStart"/>
      <w:r w:rsidRPr="003C7566">
        <w:t>утвержденными</w:t>
      </w:r>
      <w:proofErr w:type="gramEnd"/>
      <w:r w:rsidRPr="003C7566">
        <w:t xml:space="preserve"> приказом министерства конкурентной политики Калужской области от 31.10.2017 № 262м, и настоящим Положением.</w:t>
      </w:r>
    </w:p>
    <w:p w:rsidR="00561712" w:rsidRPr="003C7566" w:rsidRDefault="00561712" w:rsidP="003C7566">
      <w:pPr>
        <w:spacing w:after="120"/>
        <w:ind w:firstLine="709"/>
      </w:pPr>
      <w:r w:rsidRPr="003C7566">
        <w:t>4. Методом выбора наилучшего предложения поставщика (подрядчика, исполнителя) для обеспечения муниципальных нужд сельского поселения «Деревня Младенск» является маркетинговые исследования в информационной системе «Маркетинговые исследования малых закупок» на сайте в сети «Интернет» с электронным адресом: http://mimz.admoblkaluga.ru.</w:t>
      </w:r>
    </w:p>
    <w:p w:rsidR="00561712" w:rsidRPr="003C7566" w:rsidRDefault="00561712" w:rsidP="003C7566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3C7566">
        <w:rPr>
          <w:rFonts w:cs="Arial"/>
          <w:b/>
          <w:bCs/>
          <w:iCs/>
          <w:sz w:val="30"/>
          <w:szCs w:val="28"/>
        </w:rPr>
        <w:t>Порядок создания Комиссии</w:t>
      </w:r>
    </w:p>
    <w:p w:rsidR="00561712" w:rsidRPr="003C7566" w:rsidRDefault="00561712" w:rsidP="003C7566">
      <w:pPr>
        <w:spacing w:after="120"/>
        <w:ind w:firstLine="709"/>
      </w:pPr>
      <w:r w:rsidRPr="003C7566">
        <w:t xml:space="preserve">5. Число членов Комиссии должно быть не менее трех человек. В состав Комиссии входят председатель, секретарь и члены Комиссии. Персональный состав </w:t>
      </w:r>
      <w:r w:rsidRPr="003C7566">
        <w:lastRenderedPageBreak/>
        <w:t>Комиссии утверждается распоряжением администрации сельского поселения «Деревня Младенск».</w:t>
      </w:r>
    </w:p>
    <w:p w:rsidR="00561712" w:rsidRPr="003C7566" w:rsidRDefault="00561712" w:rsidP="003C7566">
      <w:pPr>
        <w:spacing w:after="120"/>
        <w:ind w:firstLine="709"/>
      </w:pPr>
      <w:r w:rsidRPr="003C7566">
        <w:t>6.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561712" w:rsidRPr="003C7566" w:rsidRDefault="00561712" w:rsidP="003C7566">
      <w:pPr>
        <w:spacing w:after="120"/>
        <w:ind w:firstLine="709"/>
      </w:pPr>
      <w:r w:rsidRPr="003C7566">
        <w:t xml:space="preserve">7. В состав Комиссии не могут входить лица, перечисленные в части 6 статьи 39 Федерального закона </w:t>
      </w:r>
      <w:hyperlink r:id="rId13" w:tooltip="05.04.2013 года  № 44-ФЗ «О контрактной системе в сфере закупок товаров, работ, услуг для обеспечения государственных и муниципальных нужд»" w:history="1">
        <w:r w:rsidRPr="00463233">
          <w:rPr>
            <w:rStyle w:val="a3"/>
          </w:rPr>
          <w:t>№ 44-ФЗ</w:t>
        </w:r>
      </w:hyperlink>
      <w:r w:rsidRPr="003C7566">
        <w:t>. Лица, включенные в состав Комиссии, обязаны незамедлительно сообщить Заказчику о возникновении обстоятельств, предусмотренных настоящим пунктом.</w:t>
      </w:r>
    </w:p>
    <w:p w:rsidR="00561712" w:rsidRPr="00561712" w:rsidRDefault="00561712" w:rsidP="003C7566">
      <w:pPr>
        <w:spacing w:after="120"/>
        <w:ind w:firstLine="709"/>
        <w:rPr>
          <w:rFonts w:cs="Arial"/>
        </w:rPr>
      </w:pPr>
      <w:r w:rsidRPr="00561712">
        <w:rPr>
          <w:rFonts w:cs="Arial"/>
        </w:rPr>
        <w:t>8. Замена в составе Комиссии допускается только по решению Заказчика, принявшего решение о персональном составе Комиссии.</w:t>
      </w:r>
    </w:p>
    <w:p w:rsidR="00561712" w:rsidRPr="003C7566" w:rsidRDefault="00561712" w:rsidP="003C7566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3C7566">
        <w:rPr>
          <w:rFonts w:cs="Arial"/>
          <w:b/>
          <w:bCs/>
          <w:iCs/>
          <w:sz w:val="30"/>
          <w:szCs w:val="28"/>
        </w:rPr>
        <w:t>Порядок организации деятельности Комиссии</w:t>
      </w:r>
    </w:p>
    <w:p w:rsidR="00561712" w:rsidRPr="003C7566" w:rsidRDefault="00561712" w:rsidP="003C7566">
      <w:pPr>
        <w:spacing w:after="120"/>
        <w:ind w:firstLine="709"/>
      </w:pPr>
      <w:r w:rsidRPr="003C7566">
        <w:t>9. Комиссия выполняет возложенные на нее функции посредством проведения заседаний.</w:t>
      </w:r>
    </w:p>
    <w:p w:rsidR="00561712" w:rsidRPr="003C7566" w:rsidRDefault="00561712" w:rsidP="003C7566">
      <w:pPr>
        <w:spacing w:after="120"/>
        <w:ind w:firstLine="709"/>
      </w:pPr>
      <w:r w:rsidRPr="003C7566">
        <w:t>10. Комиссия правомочна осуществлять свои функции, если на заседании Комиссии присутствует не менее двух третей от общего состава Комиссии. Члены Комиссии должны быть своевременно и надлежащим образом уведомлены о месте, дате и времени проведения заседания Комиссии.</w:t>
      </w:r>
    </w:p>
    <w:p w:rsidR="00561712" w:rsidRPr="003C7566" w:rsidRDefault="00561712" w:rsidP="003C7566">
      <w:pPr>
        <w:spacing w:after="120"/>
        <w:ind w:firstLine="709"/>
      </w:pPr>
      <w:r w:rsidRPr="003C7566">
        <w:t>11. Председатель Комиссии:</w:t>
      </w:r>
    </w:p>
    <w:p w:rsidR="00561712" w:rsidRPr="003C7566" w:rsidRDefault="00561712" w:rsidP="003C7566">
      <w:pPr>
        <w:spacing w:after="120"/>
        <w:ind w:firstLine="709"/>
      </w:pPr>
      <w:r w:rsidRPr="003C7566">
        <w:t>осуществляет общее руководство работой Комиссии и обеспечивает выполнение настоящего Положения;</w:t>
      </w:r>
    </w:p>
    <w:p w:rsidR="00561712" w:rsidRPr="003C7566" w:rsidRDefault="00561712" w:rsidP="003C7566">
      <w:pPr>
        <w:spacing w:after="120"/>
        <w:ind w:firstLine="709"/>
      </w:pPr>
      <w:r w:rsidRPr="003C7566">
        <w:t>доводит до присутствующих членов Комиссии повестку дня и руководит заседанием;</w:t>
      </w:r>
    </w:p>
    <w:p w:rsidR="00561712" w:rsidRPr="003C7566" w:rsidRDefault="00561712" w:rsidP="003C7566">
      <w:pPr>
        <w:spacing w:after="120"/>
        <w:ind w:firstLine="709"/>
      </w:pPr>
      <w:r w:rsidRPr="003C7566">
        <w:t>в случае необходимости выносит на обсуждение Комиссии вопрос о привлечении к работе экспертов.</w:t>
      </w:r>
    </w:p>
    <w:p w:rsidR="00561712" w:rsidRPr="003C7566" w:rsidRDefault="00561712" w:rsidP="003C7566">
      <w:pPr>
        <w:spacing w:after="120"/>
        <w:ind w:firstLine="709"/>
      </w:pPr>
      <w:r w:rsidRPr="003C7566">
        <w:t>12. Секретарь Комиссии:</w:t>
      </w:r>
    </w:p>
    <w:p w:rsidR="00561712" w:rsidRPr="003C7566" w:rsidRDefault="00561712" w:rsidP="003C7566">
      <w:pPr>
        <w:spacing w:after="120"/>
        <w:ind w:firstLine="709"/>
      </w:pPr>
      <w:proofErr w:type="gramStart"/>
      <w:r w:rsidRPr="003C7566"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материалами);</w:t>
      </w:r>
      <w:proofErr w:type="gramEnd"/>
    </w:p>
    <w:p w:rsidR="00561712" w:rsidRPr="00561712" w:rsidRDefault="00561712" w:rsidP="003C7566">
      <w:pPr>
        <w:spacing w:after="120"/>
        <w:ind w:firstLine="709"/>
        <w:rPr>
          <w:rFonts w:cs="Arial"/>
        </w:rPr>
      </w:pPr>
      <w:r w:rsidRPr="00561712">
        <w:rPr>
          <w:rFonts w:cs="Arial"/>
        </w:rPr>
        <w:t>несет персональную ответственность за сохранность документов до передачи их на архивное хранение.</w:t>
      </w:r>
    </w:p>
    <w:p w:rsidR="00561712" w:rsidRPr="003C7566" w:rsidRDefault="00561712" w:rsidP="003C7566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3C7566">
        <w:rPr>
          <w:rFonts w:cs="Arial"/>
          <w:b/>
          <w:bCs/>
          <w:iCs/>
          <w:sz w:val="30"/>
          <w:szCs w:val="28"/>
        </w:rPr>
        <w:t>Права и обязанности членов Комиссии</w:t>
      </w:r>
    </w:p>
    <w:p w:rsidR="00561712" w:rsidRPr="003C7566" w:rsidRDefault="00561712" w:rsidP="003C7566">
      <w:pPr>
        <w:spacing w:after="120"/>
        <w:ind w:firstLine="709"/>
      </w:pPr>
      <w:r w:rsidRPr="003C7566">
        <w:t>13. Члены Комиссии вправе:</w:t>
      </w:r>
    </w:p>
    <w:p w:rsidR="00561712" w:rsidRPr="003C7566" w:rsidRDefault="00561712" w:rsidP="003C7566">
      <w:pPr>
        <w:spacing w:after="120"/>
        <w:ind w:firstLine="709"/>
      </w:pPr>
      <w:r w:rsidRPr="003C7566">
        <w:t>знакомиться со всеми документами и сведениями, представленными на рассмотрение Комиссии;</w:t>
      </w:r>
    </w:p>
    <w:p w:rsidR="00561712" w:rsidRPr="003C7566" w:rsidRDefault="00561712" w:rsidP="003C7566">
      <w:pPr>
        <w:spacing w:after="120"/>
        <w:ind w:firstLine="709"/>
      </w:pPr>
      <w:r w:rsidRPr="003C7566">
        <w:t>выступать по вопросам повестки дня на заседаниях Комиссии;</w:t>
      </w:r>
    </w:p>
    <w:p w:rsidR="00561712" w:rsidRPr="003C7566" w:rsidRDefault="00561712" w:rsidP="003C7566">
      <w:pPr>
        <w:spacing w:after="120"/>
        <w:ind w:firstLine="709"/>
      </w:pPr>
      <w:r w:rsidRPr="003C7566">
        <w:t>проверять правильность содержания составляемых Комиссией протоколов, в том числе правильность отражения в этих протоколах своего выступления / решения;</w:t>
      </w:r>
    </w:p>
    <w:p w:rsidR="00561712" w:rsidRPr="003C7566" w:rsidRDefault="00561712" w:rsidP="003C7566">
      <w:pPr>
        <w:spacing w:after="120"/>
        <w:ind w:firstLine="709"/>
      </w:pPr>
      <w:r w:rsidRPr="003C7566">
        <w:t>пользоваться иными правами, предусмотренными законодательством.</w:t>
      </w:r>
    </w:p>
    <w:p w:rsidR="00561712" w:rsidRPr="003C7566" w:rsidRDefault="00561712" w:rsidP="003C7566">
      <w:pPr>
        <w:spacing w:after="120"/>
        <w:ind w:firstLine="709"/>
      </w:pPr>
      <w:r w:rsidRPr="003C7566">
        <w:lastRenderedPageBreak/>
        <w:t>14. Члены Комиссии обязаны:</w:t>
      </w:r>
    </w:p>
    <w:p w:rsidR="00561712" w:rsidRPr="003C7566" w:rsidRDefault="00561712" w:rsidP="003C7566">
      <w:pPr>
        <w:spacing w:after="120"/>
        <w:ind w:firstLine="709"/>
      </w:pPr>
      <w:r w:rsidRPr="003C7566">
        <w:t>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561712" w:rsidRPr="003C7566" w:rsidRDefault="00561712" w:rsidP="003C7566">
      <w:pPr>
        <w:spacing w:after="120"/>
        <w:ind w:firstLine="709"/>
      </w:pPr>
      <w:r w:rsidRPr="003C7566">
        <w:t>принимать решения в пределах своей компетенции;</w:t>
      </w:r>
    </w:p>
    <w:p w:rsidR="00561712" w:rsidRPr="003C7566" w:rsidRDefault="00561712" w:rsidP="003C7566">
      <w:pPr>
        <w:spacing w:after="120"/>
        <w:ind w:firstLine="709"/>
      </w:pPr>
      <w:r w:rsidRPr="003C7566">
        <w:t>подписывать оформляемые в ходе заседаний Комиссии протоколы;</w:t>
      </w:r>
    </w:p>
    <w:p w:rsidR="00561712" w:rsidRPr="003C7566" w:rsidRDefault="00561712" w:rsidP="003C7566">
      <w:pPr>
        <w:spacing w:after="120"/>
        <w:ind w:firstLine="709"/>
      </w:pPr>
      <w:r w:rsidRPr="003C7566">
        <w:t>незамедлительно сообщать Заказчику о препятствующих участию в работе Комиссии обстоятельствах;</w:t>
      </w:r>
    </w:p>
    <w:p w:rsidR="00561712" w:rsidRPr="003C7566" w:rsidRDefault="00561712" w:rsidP="003C7566">
      <w:pPr>
        <w:spacing w:after="120"/>
        <w:ind w:firstLine="709"/>
      </w:pPr>
      <w:r w:rsidRPr="003C7566">
        <w:t xml:space="preserve">принимать меры по предотвращению и урегулированию конфликта интересов в соответствии с Федеральным законом от 25 декабря 2008 года № </w:t>
      </w:r>
      <w:hyperlink r:id="rId14" w:tooltip="от 25.12.2008 N 273-ФЗ &quot;О противодействии коррупции&quot;, " w:history="1">
        <w:r w:rsidRPr="00463233">
          <w:rPr>
            <w:rStyle w:val="a3"/>
          </w:rPr>
          <w:t>273-ФЗ</w:t>
        </w:r>
      </w:hyperlink>
      <w:r w:rsidRPr="003C7566">
        <w:t xml:space="preserve"> «</w:t>
      </w:r>
      <w:hyperlink r:id="rId15" w:tooltip="О противодействии коррупции" w:history="1">
        <w:r w:rsidRPr="00463233">
          <w:rPr>
            <w:rStyle w:val="a3"/>
          </w:rPr>
          <w:t>О противодействии коррупции</w:t>
        </w:r>
      </w:hyperlink>
      <w:r w:rsidRPr="003C7566">
        <w:t>»;</w:t>
      </w:r>
    </w:p>
    <w:p w:rsidR="00561712" w:rsidRPr="003C7566" w:rsidRDefault="00561712" w:rsidP="003C7566">
      <w:pPr>
        <w:spacing w:after="120"/>
        <w:ind w:firstLine="709"/>
      </w:pPr>
      <w:r w:rsidRPr="003C7566">
        <w:t>выполнять иные обязанности, предусмотренные законодательством.</w:t>
      </w:r>
    </w:p>
    <w:p w:rsidR="00561712" w:rsidRPr="003C7566" w:rsidRDefault="00561712" w:rsidP="003C7566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3C7566">
        <w:rPr>
          <w:rFonts w:cs="Arial"/>
          <w:b/>
          <w:bCs/>
          <w:iCs/>
          <w:sz w:val="30"/>
          <w:szCs w:val="28"/>
        </w:rPr>
        <w:t>Принятие решения Комиссией</w:t>
      </w:r>
    </w:p>
    <w:p w:rsidR="00561712" w:rsidRPr="003C7566" w:rsidRDefault="00561712" w:rsidP="003C7566">
      <w:pPr>
        <w:spacing w:after="120"/>
        <w:ind w:firstLine="709"/>
      </w:pPr>
      <w:r w:rsidRPr="003C7566">
        <w:t>15. Критериями выбора наилучшего предложения поставщика (подрядчика, исполнителя) являются:</w:t>
      </w:r>
    </w:p>
    <w:p w:rsidR="00561712" w:rsidRPr="003C7566" w:rsidRDefault="00561712" w:rsidP="003C7566">
      <w:pPr>
        <w:spacing w:after="120"/>
        <w:ind w:firstLine="709"/>
      </w:pPr>
      <w:r w:rsidRPr="003C7566">
        <w:t>1) предложение цены контракта (договора);</w:t>
      </w:r>
    </w:p>
    <w:p w:rsidR="00561712" w:rsidRPr="003C7566" w:rsidRDefault="00561712" w:rsidP="003C7566">
      <w:pPr>
        <w:spacing w:after="120"/>
        <w:ind w:firstLine="709"/>
      </w:pPr>
      <w:r w:rsidRPr="003C7566">
        <w:t xml:space="preserve">2) </w:t>
      </w:r>
      <w:proofErr w:type="spellStart"/>
      <w:r w:rsidRPr="003C7566">
        <w:t>временны́е</w:t>
      </w:r>
      <w:proofErr w:type="spellEnd"/>
      <w:r w:rsidRPr="003C7566">
        <w:t xml:space="preserve"> характеристики исполнения контракта (договора);</w:t>
      </w:r>
    </w:p>
    <w:p w:rsidR="00561712" w:rsidRPr="003C7566" w:rsidRDefault="00561712" w:rsidP="003C7566">
      <w:pPr>
        <w:spacing w:after="120"/>
        <w:ind w:firstLine="709"/>
      </w:pPr>
      <w:proofErr w:type="gramStart"/>
      <w:r w:rsidRPr="003C7566">
        <w:t>3) деловая репутация поставщика (подрядчика, исполнителя), под которой понимается деловое поведение на рынке, деятельность в сфере общественно-экономического оборота, личные экономические интересы;</w:t>
      </w:r>
      <w:proofErr w:type="gramEnd"/>
    </w:p>
    <w:p w:rsidR="00561712" w:rsidRPr="003C7566" w:rsidRDefault="00561712" w:rsidP="003C7566">
      <w:pPr>
        <w:spacing w:after="120"/>
        <w:ind w:firstLine="709"/>
      </w:pPr>
      <w:r w:rsidRPr="003C7566">
        <w:t>4) иные дополнительные критерии, установленные Заказчиком в зависимости от характеристик объекта закупки.</w:t>
      </w:r>
    </w:p>
    <w:p w:rsidR="00561712" w:rsidRPr="003C7566" w:rsidRDefault="00561712" w:rsidP="003C7566">
      <w:pPr>
        <w:spacing w:after="120"/>
        <w:ind w:firstLine="709"/>
      </w:pPr>
      <w:r w:rsidRPr="003C7566">
        <w:t>16. Решение Комиссии принимается простым большинством голосов.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561712" w:rsidRPr="003C7566" w:rsidRDefault="00561712" w:rsidP="003C7566">
      <w:pPr>
        <w:spacing w:after="120"/>
        <w:ind w:firstLine="709"/>
      </w:pPr>
      <w:r w:rsidRPr="003C7566">
        <w:t>17. При равном числе голосов членов Комиссии предложение участника считается выбранным. В случае равенства оценки двух (лучших) предложений, победителем признается участник, подавший предложение раньше.</w:t>
      </w:r>
    </w:p>
    <w:p w:rsidR="00561712" w:rsidRPr="003C7566" w:rsidRDefault="00561712" w:rsidP="003C7566">
      <w:pPr>
        <w:spacing w:after="120"/>
        <w:ind w:firstLine="709"/>
      </w:pPr>
      <w:r w:rsidRPr="003C7566">
        <w:t>18. Результаты выбора наилучшего предложения поставщика (подрядчика, исполнителя) оформляются протоколом Комиссии, в котором указываются основания выбора наилучшего предложения поставщика (подрядчика, исполнителя), информация о выбранном наилучшем предложении поставщика (подрядчика, исполнителя), а также условия, на которых будет заключен контракт.</w:t>
      </w:r>
    </w:p>
    <w:p w:rsidR="00561712" w:rsidRPr="003C7566" w:rsidRDefault="00561712" w:rsidP="003C7566">
      <w:pPr>
        <w:spacing w:after="120"/>
        <w:ind w:firstLine="709"/>
      </w:pPr>
      <w:r w:rsidRPr="003C7566">
        <w:t>Протокол подписывается всеми присутствующими членами Комиссии.</w:t>
      </w:r>
    </w:p>
    <w:p w:rsidR="00B45A74" w:rsidRPr="00561712" w:rsidRDefault="00561712" w:rsidP="003C7566">
      <w:pPr>
        <w:spacing w:after="120"/>
        <w:ind w:firstLine="709"/>
        <w:rPr>
          <w:rFonts w:cs="Arial"/>
        </w:rPr>
      </w:pPr>
      <w:r w:rsidRPr="003C7566">
        <w:t>19. Решение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системе.</w:t>
      </w:r>
    </w:p>
    <w:sectPr w:rsidR="00B45A74" w:rsidRPr="00561712" w:rsidSect="005617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12"/>
    <w:rsid w:val="003C7566"/>
    <w:rsid w:val="00463233"/>
    <w:rsid w:val="00561712"/>
    <w:rsid w:val="00B45A74"/>
    <w:rsid w:val="00F149AA"/>
    <w:rsid w:val="00F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756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C75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75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75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756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756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7566"/>
  </w:style>
  <w:style w:type="character" w:styleId="a3">
    <w:name w:val="Hyperlink"/>
    <w:basedOn w:val="a0"/>
    <w:rsid w:val="003C7566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3C75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C756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C756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C756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C75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3C756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basedOn w:val="a0"/>
    <w:link w:val="a4"/>
    <w:semiHidden/>
    <w:rsid w:val="003C756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C75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C7566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C7566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C7566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C7566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C756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756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C75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75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75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756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756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7566"/>
  </w:style>
  <w:style w:type="character" w:styleId="a3">
    <w:name w:val="Hyperlink"/>
    <w:basedOn w:val="a0"/>
    <w:rsid w:val="003C7566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3C75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C756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C756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C756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C75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3C756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basedOn w:val="a0"/>
    <w:link w:val="a4"/>
    <w:semiHidden/>
    <w:rsid w:val="003C756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C75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C7566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C7566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C7566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C7566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C756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3582471-b8b8-4d69-b4c4-3df3f904eea0.html" TargetMode="External"/><Relationship Id="rId13" Type="http://schemas.openxmlformats.org/officeDocument/2006/relationships/hyperlink" Target="http://nla-service.minjust.ru:8080/rnla-links/ws/content/act/e3582471-b8b8-4d69-b4c4-3df3f904eea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8f21b21c-a408-42c4-b9fe-a939b863c84a.html" TargetMode="External"/><Relationship Id="rId12" Type="http://schemas.openxmlformats.org/officeDocument/2006/relationships/hyperlink" Target="http://nla-service.minjust.ru:8080/rnla-links/ws/content/act/9aa48369-618a-4bb4-b4b8-ae15f2b7ebf6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e3582471-b8b8-4d69-b4c4-3df3f904eea0.html" TargetMode="External"/><Relationship Id="rId11" Type="http://schemas.openxmlformats.org/officeDocument/2006/relationships/hyperlink" Target="http://nla-service.minjust.ru:8080/rnla-links/ws/content/act/9aa48369-618a-4bb4-b4b8-ae15f2b7ebf6.html" TargetMode="External"/><Relationship Id="rId5" Type="http://schemas.openxmlformats.org/officeDocument/2006/relationships/hyperlink" Target="http://nla-service.minjust.ru:8080/rnla-links/ws/content/act/e3582471-b8b8-4d69-b4c4-3df3f904eea0.html" TargetMode="External"/><Relationship Id="rId15" Type="http://schemas.openxmlformats.org/officeDocument/2006/relationships/hyperlink" Target="http://nla-service.minjust.ru:8080/rnla-links/ws/content/act/9aa48369-618a-4bb4-b4b8-ae15f2b7ebf6.html" TargetMode="External"/><Relationship Id="rId10" Type="http://schemas.openxmlformats.org/officeDocument/2006/relationships/hyperlink" Target="http://nla-service.minjust.ru:8080/rnla-links/ws/content/act/584ab0e1-1e9b-4c68-86dd-74c7afc716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e3582471-b8b8-4d69-b4c4-3df3f904eea0.html" TargetMode="External"/><Relationship Id="rId14" Type="http://schemas.openxmlformats.org/officeDocument/2006/relationships/hyperlink" Target="http://nla-service.minjust.ru:8080/rnla-links/ws/content/act/9aa48369-618a-4bb4-b4b8-ae15f2b7ebf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2024-02-28T08:59:00Z</dcterms:created>
  <dcterms:modified xsi:type="dcterms:W3CDTF">2024-02-28T08:59:00Z</dcterms:modified>
</cp:coreProperties>
</file>